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48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gridCol w:w="3430"/>
      </w:tblGrid>
      <w:tr w:rsidR="003F01D8" w:rsidRPr="00226134" w14:paraId="2C9027F4" w14:textId="77777777" w:rsidTr="00361A91">
        <w:trPr>
          <w:gridAfter w:val="1"/>
          <w:wAfter w:w="3430"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361A91">
        <w:trPr>
          <w:gridAfter w:val="1"/>
          <w:wAfter w:w="3430"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361A91">
        <w:trPr>
          <w:gridAfter w:val="1"/>
          <w:wAfter w:w="3430"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361A91" w:rsidRPr="00566F1D" w14:paraId="2C902814" w14:textId="479C24AE" w:rsidTr="00330FF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361A91" w:rsidRPr="00B343CD" w:rsidRDefault="00361A91" w:rsidP="00361A91">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4192C8E8" w:rsidR="00361A91" w:rsidRPr="00361A91" w:rsidRDefault="00361A91" w:rsidP="00361A91">
            <w:pPr>
              <w:spacing w:after="0" w:line="240" w:lineRule="auto"/>
              <w:jc w:val="center"/>
              <w:rPr>
                <w:rFonts w:ascii="Calibri" w:eastAsia="Times New Roman" w:hAnsi="Calibri" w:cs="Times New Roman"/>
                <w:color w:val="000000"/>
                <w:sz w:val="16"/>
                <w:szCs w:val="16"/>
                <w:lang w:val="en-GB" w:eastAsia="en-GB"/>
              </w:rPr>
            </w:pPr>
            <w:r w:rsidRPr="003422A8">
              <w:rPr>
                <w:sz w:val="16"/>
                <w:szCs w:val="16"/>
              </w:rPr>
              <w:t xml:space="preserve">Strzeminski Academy of Fine Arts </w:t>
            </w:r>
            <w:r>
              <w:rPr>
                <w:sz w:val="16"/>
                <w:szCs w:val="16"/>
              </w:rPr>
              <w:t>Łódź</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361A91" w:rsidRPr="00361A91"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482C560" w:rsidR="00361A91" w:rsidRPr="00361A91" w:rsidRDefault="00361A91" w:rsidP="00361A9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LODZ05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0F" w14:textId="47DAC5C5" w:rsidR="00361A91" w:rsidRPr="00361A91" w:rsidRDefault="00361A91" w:rsidP="00361A91">
            <w:pPr>
              <w:spacing w:after="0" w:line="240" w:lineRule="auto"/>
              <w:jc w:val="center"/>
              <w:rPr>
                <w:rFonts w:eastAsia="Times New Roman" w:cstheme="minorHAnsi"/>
                <w:color w:val="000000"/>
                <w:sz w:val="16"/>
                <w:szCs w:val="16"/>
                <w:lang w:val="fr-BE" w:eastAsia="en-GB"/>
              </w:rPr>
            </w:pPr>
            <w:proofErr w:type="spellStart"/>
            <w:r>
              <w:rPr>
                <w:rFonts w:ascii="Calibri" w:eastAsia="Times New Roman" w:hAnsi="Calibri" w:cs="Times New Roman"/>
                <w:color w:val="000000"/>
                <w:sz w:val="16"/>
                <w:szCs w:val="16"/>
                <w:lang w:val="en-GB" w:eastAsia="en-GB"/>
              </w:rPr>
              <w:t>ul</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Wojska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Pokskiego</w:t>
            </w:r>
            <w:proofErr w:type="spellEnd"/>
            <w:r>
              <w:rPr>
                <w:rFonts w:ascii="Calibri" w:eastAsia="Times New Roman" w:hAnsi="Calibri" w:cs="Times New Roman"/>
                <w:color w:val="000000"/>
                <w:sz w:val="16"/>
                <w:szCs w:val="16"/>
                <w:lang w:val="en-GB" w:eastAsia="en-GB"/>
              </w:rPr>
              <w:t xml:space="preserve"> 121, 91-726 Łódź</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2EE204DD" w:rsidR="00361A91" w:rsidRPr="00B343CD" w:rsidRDefault="00361A91" w:rsidP="00361A9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12" w14:textId="125BE3DC" w:rsidR="00361A91" w:rsidRPr="00B343CD" w:rsidRDefault="00E02C65" w:rsidP="00361A91">
            <w:pPr>
              <w:spacing w:after="0" w:line="240" w:lineRule="auto"/>
              <w:jc w:val="center"/>
              <w:rPr>
                <w:rFonts w:ascii="Calibri" w:eastAsia="Times New Roman" w:hAnsi="Calibri" w:cs="Times New Roman"/>
                <w:color w:val="000000"/>
                <w:sz w:val="16"/>
                <w:szCs w:val="16"/>
                <w:lang w:val="fr-BE" w:eastAsia="en-GB"/>
              </w:rPr>
            </w:pPr>
            <w:hyperlink r:id="rId11" w:history="1">
              <w:r w:rsidR="00361A91" w:rsidRPr="00361A91">
                <w:rPr>
                  <w:rStyle w:val="Hipercze"/>
                  <w:rFonts w:ascii="Calibri" w:eastAsia="Times New Roman" w:hAnsi="Calibri" w:cs="Times New Roman"/>
                  <w:sz w:val="16"/>
                  <w:szCs w:val="16"/>
                  <w:lang w:val="fr-BE" w:eastAsia="en-GB"/>
                </w:rPr>
                <w:t>international.office@asp.lodz.pl</w:t>
              </w:r>
            </w:hyperlink>
            <w:r w:rsidR="00361A91" w:rsidRPr="00361A91">
              <w:rPr>
                <w:rFonts w:ascii="Calibri" w:eastAsia="Times New Roman" w:hAnsi="Calibri" w:cs="Times New Roman"/>
                <w:color w:val="000000"/>
                <w:sz w:val="16"/>
                <w:szCs w:val="16"/>
                <w:lang w:val="fr-BE" w:eastAsia="en-GB"/>
              </w:rPr>
              <w:t xml:space="preserve">; </w:t>
            </w:r>
            <w:r w:rsidR="00361A91" w:rsidRPr="005B0C1B">
              <w:rPr>
                <w:rFonts w:ascii="Calibri" w:eastAsia="Calibri" w:hAnsi="Calibri" w:cs="Calibri"/>
                <w:noProof/>
                <w:color w:val="1F497D"/>
                <w:sz w:val="16"/>
                <w:szCs w:val="16"/>
              </w:rPr>
              <w:t>+48 42 254 74 03</w:t>
            </w:r>
          </w:p>
        </w:tc>
        <w:tc>
          <w:tcPr>
            <w:tcW w:w="3430" w:type="dxa"/>
            <w:vAlign w:val="center"/>
          </w:tcPr>
          <w:p w14:paraId="4C380BD7" w14:textId="7A2B1763" w:rsidR="00361A91" w:rsidRPr="00566F1D" w:rsidRDefault="00361A91" w:rsidP="00361A91"/>
        </w:tc>
      </w:tr>
      <w:tr w:rsidR="00361A91" w:rsidRPr="00226134" w14:paraId="2C90281F" w14:textId="77777777" w:rsidTr="00361A91">
        <w:trPr>
          <w:gridAfter w:val="1"/>
          <w:wAfter w:w="3430"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361A91" w:rsidRPr="00226134" w:rsidRDefault="00361A91" w:rsidP="00361A91">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361A91" w:rsidRPr="00226134" w:rsidRDefault="00361A91" w:rsidP="00361A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361A91" w:rsidRPr="00226134" w:rsidRDefault="00361A91" w:rsidP="00361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361A91" w:rsidRPr="00226134" w:rsidRDefault="00361A91" w:rsidP="00361A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361A91" w:rsidRPr="00226134" w:rsidRDefault="00361A91" w:rsidP="00361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361A91" w:rsidRPr="00226134" w:rsidRDefault="00361A91" w:rsidP="00361A91">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361A91" w:rsidRPr="008921A7" w:rsidRDefault="00361A91" w:rsidP="00361A91">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361A91" w:rsidRPr="00B343CD" w:rsidRDefault="00361A91" w:rsidP="00361A91">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361A91" w:rsidRPr="00B343CD" w:rsidRDefault="00361A91" w:rsidP="00361A91">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361A91" w:rsidRPr="00226134" w14:paraId="2C902829" w14:textId="77777777" w:rsidTr="00361A91">
        <w:trPr>
          <w:gridAfter w:val="1"/>
          <w:wAfter w:w="3430"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361A91" w:rsidRPr="00226134" w:rsidRDefault="00361A91" w:rsidP="00361A91">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361A91" w:rsidRDefault="00E02C65" w:rsidP="00361A9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361A91">
                  <w:rPr>
                    <w:rFonts w:ascii="MS Gothic" w:eastAsia="MS Gothic" w:hAnsi="MS Gothic" w:cs="Times New Roman" w:hint="eastAsia"/>
                    <w:iCs/>
                    <w:color w:val="000000"/>
                    <w:sz w:val="12"/>
                    <w:szCs w:val="16"/>
                    <w:lang w:val="en-GB" w:eastAsia="en-GB"/>
                  </w:rPr>
                  <w:t>☐</w:t>
                </w:r>
              </w:sdtContent>
            </w:sdt>
            <w:r w:rsidR="00361A91">
              <w:rPr>
                <w:rFonts w:ascii="Calibri" w:eastAsia="Times New Roman" w:hAnsi="Calibri" w:cs="Times New Roman"/>
                <w:iCs/>
                <w:color w:val="000000"/>
                <w:sz w:val="12"/>
                <w:szCs w:val="16"/>
                <w:lang w:val="en-GB" w:eastAsia="en-GB"/>
              </w:rPr>
              <w:t xml:space="preserve"> &lt; 250 employees</w:t>
            </w:r>
          </w:p>
          <w:p w14:paraId="2C902825" w14:textId="18DEA354" w:rsidR="00361A91" w:rsidRPr="00226134" w:rsidRDefault="00E02C65" w:rsidP="00361A9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361A91">
                  <w:rPr>
                    <w:rFonts w:ascii="MS Gothic" w:eastAsia="MS Gothic" w:hAnsi="MS Gothic" w:cs="Times New Roman" w:hint="eastAsia"/>
                    <w:iCs/>
                    <w:color w:val="000000"/>
                    <w:sz w:val="12"/>
                    <w:szCs w:val="16"/>
                    <w:lang w:val="en-GB" w:eastAsia="en-GB"/>
                  </w:rPr>
                  <w:t>☐</w:t>
                </w:r>
              </w:sdtContent>
            </w:sdt>
            <w:r w:rsidR="00361A91">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p>
        </w:tc>
      </w:tr>
      <w:tr w:rsidR="00361A91" w:rsidRPr="00226134" w14:paraId="2C902833" w14:textId="77777777" w:rsidTr="00361A91">
        <w:trPr>
          <w:gridAfter w:val="1"/>
          <w:wAfter w:w="3430"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361A91" w:rsidRDefault="00361A91" w:rsidP="00361A91">
            <w:pPr>
              <w:spacing w:after="0" w:line="240" w:lineRule="auto"/>
              <w:rPr>
                <w:rFonts w:ascii="Calibri" w:eastAsia="Times New Roman" w:hAnsi="Calibri" w:cs="Times New Roman"/>
                <w:color w:val="000000"/>
                <w:sz w:val="8"/>
                <w:szCs w:val="16"/>
                <w:lang w:val="en-GB" w:eastAsia="en-GB"/>
              </w:rPr>
            </w:pPr>
          </w:p>
          <w:p w14:paraId="1861122C" w14:textId="77777777" w:rsidR="00361A91" w:rsidRDefault="00361A91" w:rsidP="00361A91">
            <w:pPr>
              <w:spacing w:after="0" w:line="240" w:lineRule="auto"/>
              <w:rPr>
                <w:rFonts w:ascii="Calibri" w:eastAsia="Times New Roman" w:hAnsi="Calibri" w:cs="Times New Roman"/>
                <w:color w:val="000000"/>
                <w:sz w:val="8"/>
                <w:szCs w:val="16"/>
                <w:lang w:val="en-GB" w:eastAsia="en-GB"/>
              </w:rPr>
            </w:pPr>
          </w:p>
          <w:p w14:paraId="2C902832" w14:textId="6D3CF1C0" w:rsidR="00361A91" w:rsidRPr="00A939CD" w:rsidRDefault="00361A91" w:rsidP="00361A91">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361A91" w:rsidRPr="001B621C" w14:paraId="2C902836" w14:textId="77777777" w:rsidTr="00361A91">
        <w:trPr>
          <w:gridAfter w:val="1"/>
          <w:wAfter w:w="3430" w:type="dxa"/>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361A91" w:rsidRPr="00226134" w:rsidRDefault="00361A91" w:rsidP="00361A91">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361A91" w:rsidRPr="0047148C" w:rsidRDefault="00361A91" w:rsidP="00361A91">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361A91" w:rsidRPr="001B621C" w14:paraId="2C902838" w14:textId="77777777" w:rsidTr="00361A91">
        <w:trPr>
          <w:gridAfter w:val="1"/>
          <w:wAfter w:w="3430" w:type="dxa"/>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2FA7C7CA" w:rsidR="00361A91" w:rsidRPr="0047148C" w:rsidRDefault="00361A91" w:rsidP="00361A91">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8C1CA0">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8C1CA0">
              <w:rPr>
                <w:rFonts w:asciiTheme="minorHAnsi" w:hAnsiTheme="minorHAnsi" w:cs="Calibri"/>
                <w:b/>
                <w:sz w:val="16"/>
                <w:szCs w:val="16"/>
                <w:lang w:val="en-GB"/>
              </w:rPr>
              <w:t>day/</w:t>
            </w:r>
            <w:bookmarkStart w:id="0" w:name="_GoBack"/>
            <w:bookmarkEnd w:id="0"/>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361A91" w:rsidRPr="001B621C" w14:paraId="2C90283B" w14:textId="77777777" w:rsidTr="00361A91">
        <w:trPr>
          <w:gridAfter w:val="1"/>
          <w:wAfter w:w="3430" w:type="dxa"/>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361A91" w:rsidRDefault="00361A91" w:rsidP="00361A91">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361A91" w:rsidRPr="00226134" w:rsidRDefault="00361A91" w:rsidP="00361A91">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361A91" w:rsidRPr="00226134" w:rsidRDefault="00361A91" w:rsidP="00361A91">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361A91" w:rsidRPr="001B621C" w14:paraId="2C902840" w14:textId="77777777" w:rsidTr="00361A91">
        <w:trPr>
          <w:gridAfter w:val="1"/>
          <w:wAfter w:w="3430"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361A91" w:rsidRDefault="00361A91" w:rsidP="00361A91">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361A91" w:rsidRDefault="00361A91" w:rsidP="00361A91">
            <w:pPr>
              <w:spacing w:after="0"/>
              <w:ind w:right="-993"/>
              <w:rPr>
                <w:rFonts w:cs="Calibri"/>
                <w:b/>
                <w:sz w:val="16"/>
                <w:szCs w:val="16"/>
                <w:lang w:val="en-GB"/>
              </w:rPr>
            </w:pPr>
          </w:p>
          <w:p w14:paraId="2C90283E" w14:textId="77777777" w:rsidR="00361A91" w:rsidRPr="00226134" w:rsidRDefault="00361A91" w:rsidP="00361A91">
            <w:pPr>
              <w:spacing w:after="0"/>
              <w:ind w:right="-993"/>
              <w:rPr>
                <w:rFonts w:cs="Arial"/>
                <w:sz w:val="16"/>
                <w:szCs w:val="16"/>
                <w:lang w:val="en-GB"/>
              </w:rPr>
            </w:pPr>
          </w:p>
          <w:p w14:paraId="2C90283F" w14:textId="77777777" w:rsidR="00361A91" w:rsidRPr="00226134" w:rsidRDefault="00361A91" w:rsidP="00361A91">
            <w:pPr>
              <w:spacing w:after="0"/>
              <w:ind w:right="-993"/>
              <w:rPr>
                <w:rFonts w:cs="Arial"/>
                <w:sz w:val="16"/>
                <w:szCs w:val="16"/>
                <w:lang w:val="en-GB"/>
              </w:rPr>
            </w:pPr>
          </w:p>
        </w:tc>
      </w:tr>
      <w:tr w:rsidR="00361A91" w:rsidRPr="001B621C" w14:paraId="432AD7A8" w14:textId="77777777" w:rsidTr="00361A91">
        <w:trPr>
          <w:gridAfter w:val="1"/>
          <w:wAfter w:w="3430"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361A91" w:rsidRPr="00226134" w:rsidRDefault="00361A91" w:rsidP="00361A91">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361A91" w:rsidRPr="001B621C" w14:paraId="2C902844" w14:textId="77777777" w:rsidTr="00361A91">
        <w:trPr>
          <w:gridAfter w:val="1"/>
          <w:wAfter w:w="3430"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361A91" w:rsidRDefault="00361A91" w:rsidP="00361A91">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361A91" w:rsidRDefault="00361A91" w:rsidP="00361A91">
            <w:pPr>
              <w:spacing w:after="0"/>
              <w:ind w:right="-992"/>
              <w:rPr>
                <w:rFonts w:cs="Arial"/>
                <w:sz w:val="16"/>
                <w:szCs w:val="16"/>
                <w:lang w:val="en-GB"/>
              </w:rPr>
            </w:pPr>
          </w:p>
          <w:p w14:paraId="2C902843" w14:textId="77777777" w:rsidR="00361A91" w:rsidRPr="00226134" w:rsidRDefault="00361A91" w:rsidP="00361A91">
            <w:pPr>
              <w:spacing w:after="0"/>
              <w:ind w:right="-992"/>
              <w:rPr>
                <w:rFonts w:cs="Calibri"/>
                <w:b/>
                <w:sz w:val="16"/>
                <w:szCs w:val="16"/>
                <w:lang w:val="en-GB"/>
              </w:rPr>
            </w:pPr>
          </w:p>
        </w:tc>
      </w:tr>
      <w:tr w:rsidR="00361A91" w:rsidRPr="00226134" w14:paraId="2C902848" w14:textId="77777777" w:rsidTr="00361A91">
        <w:trPr>
          <w:gridAfter w:val="1"/>
          <w:wAfter w:w="3430"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361A91" w:rsidRDefault="00361A91" w:rsidP="00361A91">
            <w:pPr>
              <w:spacing w:after="0"/>
              <w:ind w:left="-6" w:firstLine="6"/>
              <w:rPr>
                <w:rFonts w:cs="Calibri"/>
                <w:b/>
                <w:sz w:val="16"/>
                <w:szCs w:val="16"/>
                <w:lang w:val="en-GB"/>
              </w:rPr>
            </w:pPr>
            <w:r>
              <w:rPr>
                <w:rFonts w:cs="Calibri"/>
                <w:b/>
                <w:sz w:val="16"/>
                <w:szCs w:val="16"/>
                <w:lang w:val="en-GB"/>
              </w:rPr>
              <w:t>Monitoring plan:</w:t>
            </w:r>
          </w:p>
          <w:p w14:paraId="59A1CD19" w14:textId="77777777" w:rsidR="00361A91" w:rsidRPr="00483870" w:rsidRDefault="00361A91" w:rsidP="00361A91">
            <w:pPr>
              <w:spacing w:after="0"/>
              <w:ind w:left="-6" w:firstLine="6"/>
              <w:rPr>
                <w:rFonts w:cs="Calibri"/>
                <w:b/>
                <w:sz w:val="16"/>
                <w:szCs w:val="16"/>
                <w:lang w:val="en-GB"/>
              </w:rPr>
            </w:pPr>
          </w:p>
          <w:p w14:paraId="2C902847" w14:textId="77777777" w:rsidR="00361A91" w:rsidRPr="00226134" w:rsidRDefault="00361A91" w:rsidP="00361A91">
            <w:pPr>
              <w:spacing w:after="0"/>
              <w:ind w:left="-6" w:firstLine="6"/>
              <w:rPr>
                <w:rFonts w:cs="Calibri"/>
                <w:b/>
                <w:sz w:val="16"/>
                <w:szCs w:val="16"/>
                <w:lang w:val="en-GB"/>
              </w:rPr>
            </w:pPr>
          </w:p>
        </w:tc>
      </w:tr>
      <w:tr w:rsidR="00361A91" w:rsidRPr="00226134" w14:paraId="2C90284C" w14:textId="77777777" w:rsidTr="00361A91">
        <w:trPr>
          <w:gridAfter w:val="1"/>
          <w:wAfter w:w="3430" w:type="dxa"/>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361A91" w:rsidRDefault="00361A91" w:rsidP="00361A91">
            <w:pPr>
              <w:spacing w:after="0"/>
              <w:ind w:right="-993"/>
              <w:rPr>
                <w:rFonts w:cs="Calibri"/>
                <w:sz w:val="16"/>
                <w:szCs w:val="16"/>
                <w:lang w:val="en-GB"/>
              </w:rPr>
            </w:pPr>
            <w:r>
              <w:rPr>
                <w:rFonts w:cs="Calibri"/>
                <w:b/>
                <w:sz w:val="16"/>
                <w:szCs w:val="16"/>
                <w:lang w:val="en-GB"/>
              </w:rPr>
              <w:t>Evaluation plan:</w:t>
            </w:r>
          </w:p>
          <w:p w14:paraId="2C90284A" w14:textId="77777777" w:rsidR="00361A91" w:rsidRPr="00226134" w:rsidRDefault="00361A91" w:rsidP="00361A91">
            <w:pPr>
              <w:spacing w:after="0"/>
              <w:ind w:right="-993"/>
              <w:rPr>
                <w:rFonts w:cs="Arial"/>
                <w:sz w:val="16"/>
                <w:szCs w:val="16"/>
                <w:lang w:val="en-GB"/>
              </w:rPr>
            </w:pPr>
          </w:p>
          <w:p w14:paraId="2C90284B" w14:textId="77777777" w:rsidR="00361A91" w:rsidRPr="00226134" w:rsidRDefault="00361A91" w:rsidP="00361A91">
            <w:pPr>
              <w:spacing w:after="0"/>
              <w:ind w:right="-993"/>
              <w:rPr>
                <w:rFonts w:cs="Arial"/>
                <w:sz w:val="16"/>
                <w:szCs w:val="16"/>
                <w:lang w:val="en-GB"/>
              </w:rPr>
            </w:pPr>
          </w:p>
        </w:tc>
      </w:tr>
      <w:tr w:rsidR="00361A91" w:rsidRPr="00226134" w14:paraId="2C902856" w14:textId="77777777" w:rsidTr="00361A91">
        <w:trPr>
          <w:gridAfter w:val="1"/>
          <w:wAfter w:w="3430" w:type="dxa"/>
          <w:trHeight w:val="75"/>
        </w:trPr>
        <w:tc>
          <w:tcPr>
            <w:tcW w:w="984" w:type="dxa"/>
            <w:tcBorders>
              <w:top w:val="nil"/>
              <w:left w:val="nil"/>
              <w:bottom w:val="nil"/>
              <w:right w:val="nil"/>
            </w:tcBorders>
            <w:shd w:val="clear" w:color="auto" w:fill="auto"/>
            <w:noWrap/>
            <w:vAlign w:val="bottom"/>
            <w:hideMark/>
          </w:tcPr>
          <w:p w14:paraId="2C90284D"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361A91" w:rsidRPr="00226134" w:rsidRDefault="00361A91" w:rsidP="00361A91">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361A91" w:rsidRPr="00226134" w:rsidRDefault="00361A91" w:rsidP="00361A91">
            <w:pPr>
              <w:spacing w:after="0" w:line="240" w:lineRule="auto"/>
              <w:rPr>
                <w:rFonts w:ascii="Calibri" w:eastAsia="Times New Roman" w:hAnsi="Calibri" w:cs="Times New Roman"/>
                <w:color w:val="000000"/>
                <w:lang w:val="en-GB" w:eastAsia="en-GB"/>
              </w:rPr>
            </w:pPr>
          </w:p>
        </w:tc>
      </w:tr>
      <w:tr w:rsidR="00361A91" w:rsidRPr="001B621C" w14:paraId="2C902859" w14:textId="77777777" w:rsidTr="00361A91">
        <w:trPr>
          <w:gridAfter w:val="1"/>
          <w:wAfter w:w="3430"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361A91" w:rsidRPr="00226134" w:rsidRDefault="00361A91" w:rsidP="00361A9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695611E9" w:rsidR="00C818D9" w:rsidRPr="006F4618" w:rsidRDefault="00CC08FD"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Erasmus+ Course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sectPr w:rsidR="006F4618"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96AC4" w14:textId="77777777" w:rsidR="00E02C65" w:rsidRDefault="00E02C65" w:rsidP="00261299">
      <w:pPr>
        <w:spacing w:after="0" w:line="240" w:lineRule="auto"/>
      </w:pPr>
      <w:r>
        <w:separator/>
      </w:r>
    </w:p>
  </w:endnote>
  <w:endnote w:type="continuationSeparator" w:id="0">
    <w:p w14:paraId="2AD6CB24" w14:textId="77777777" w:rsidR="00E02C65" w:rsidRDefault="00E02C65" w:rsidP="00261299">
      <w:pPr>
        <w:spacing w:after="0" w:line="240" w:lineRule="auto"/>
      </w:pPr>
      <w:r>
        <w:continuationSeparator/>
      </w:r>
    </w:p>
  </w:endnote>
  <w:endnote w:type="continuationNotice" w:id="1">
    <w:p w14:paraId="4D6721A2" w14:textId="77777777" w:rsidR="00E02C65" w:rsidRDefault="00E02C65">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361A91" w:rsidRPr="00D625C8" w:rsidRDefault="00361A91"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361A91" w:rsidRPr="00A939CD" w:rsidRDefault="00361A91"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361A91" w:rsidRPr="00C74BC8" w:rsidRDefault="00361A91"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361A91" w:rsidRPr="00C74BC8" w:rsidRDefault="00361A91" w:rsidP="00C74BC8">
      <w:pPr>
        <w:pStyle w:val="Tekstprzypisukocowego"/>
        <w:rPr>
          <w:lang w:val="en-GB"/>
        </w:rPr>
      </w:pPr>
    </w:p>
  </w:endnote>
  <w:endnote w:id="10">
    <w:p w14:paraId="050EE312" w14:textId="42605081" w:rsidR="00361A91" w:rsidRDefault="00361A91"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361A91" w:rsidRPr="00A939CD" w:rsidRDefault="00361A91" w:rsidP="00A939CD">
      <w:pPr>
        <w:pStyle w:val="Tekstprzypisukocowego"/>
        <w:ind w:left="284"/>
        <w:rPr>
          <w:lang w:val="en-GB"/>
        </w:rPr>
      </w:pPr>
    </w:p>
  </w:endnote>
  <w:endnote w:id="11">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2">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2CB19" w14:textId="77777777" w:rsidR="00EF3842" w:rsidRDefault="00EF384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8C1CA0">
          <w:rPr>
            <w:noProof/>
          </w:rPr>
          <w:t>3</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7AF73" w14:textId="77777777" w:rsidR="00EF3842" w:rsidRDefault="00EF38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70613" w14:textId="77777777" w:rsidR="00E02C65" w:rsidRDefault="00E02C65" w:rsidP="00261299">
      <w:pPr>
        <w:spacing w:after="0" w:line="240" w:lineRule="auto"/>
      </w:pPr>
      <w:r>
        <w:separator/>
      </w:r>
    </w:p>
  </w:footnote>
  <w:footnote w:type="continuationSeparator" w:id="0">
    <w:p w14:paraId="338D9F5F" w14:textId="77777777" w:rsidR="00E02C65" w:rsidRDefault="00E02C65" w:rsidP="00261299">
      <w:pPr>
        <w:spacing w:after="0" w:line="240" w:lineRule="auto"/>
      </w:pPr>
      <w:r>
        <w:continuationSeparator/>
      </w:r>
    </w:p>
  </w:footnote>
  <w:footnote w:type="continuationNotice" w:id="1">
    <w:p w14:paraId="22CFE31C" w14:textId="77777777" w:rsidR="00E02C65" w:rsidRDefault="00E02C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E0E85" w14:textId="77777777" w:rsidR="00EF3842" w:rsidRDefault="00EF384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Nagwek"/>
    </w:pPr>
    <w:r w:rsidRPr="00A04811">
      <w:rPr>
        <w:noProof/>
        <w:lang w:val="pl-PL" w:eastAsia="pl-PL"/>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2B7F"/>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1A91"/>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43ED"/>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1CA0"/>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4A40"/>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08FD"/>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2C65"/>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225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office@asp.lo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683C84D-4F73-48AD-885A-E1E34BB0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786</Words>
  <Characters>4717</Characters>
  <Application>Microsoft Office Word</Application>
  <DocSecurity>0</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Beata Bloch</cp:lastModifiedBy>
  <cp:revision>6</cp:revision>
  <cp:lastPrinted>2015-04-10T09:51:00Z</cp:lastPrinted>
  <dcterms:created xsi:type="dcterms:W3CDTF">2021-02-09T14:31:00Z</dcterms:created>
  <dcterms:modified xsi:type="dcterms:W3CDTF">2021-03-04T13:36:00Z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